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7C" w:rsidRPr="00D76E1F" w:rsidRDefault="00F10347" w:rsidP="00977C7C">
      <w:pPr>
        <w:rPr>
          <w:b/>
          <w:sz w:val="28"/>
          <w:szCs w:val="28"/>
          <w:u w:val="single"/>
        </w:rPr>
      </w:pPr>
      <w:r w:rsidRPr="00D76E1F">
        <w:rPr>
          <w:b/>
          <w:sz w:val="28"/>
          <w:szCs w:val="28"/>
          <w:u w:val="single"/>
        </w:rPr>
        <w:t xml:space="preserve">Antrag auf Vergabe eines </w:t>
      </w:r>
      <w:proofErr w:type="spellStart"/>
      <w:r w:rsidRPr="00D76E1F">
        <w:rPr>
          <w:b/>
          <w:sz w:val="28"/>
          <w:szCs w:val="28"/>
          <w:u w:val="single"/>
        </w:rPr>
        <w:t>Benutzeraccounts</w:t>
      </w:r>
      <w:proofErr w:type="spellEnd"/>
    </w:p>
    <w:p w:rsidR="00F10347" w:rsidRDefault="00F10347" w:rsidP="00977C7C"/>
    <w:p w:rsidR="00F10347" w:rsidRDefault="00F10347" w:rsidP="00977C7C"/>
    <w:p w:rsidR="00621F52" w:rsidRPr="00621F52" w:rsidRDefault="00621F52" w:rsidP="00977C7C">
      <w:pPr>
        <w:rPr>
          <w:b/>
        </w:rPr>
      </w:pPr>
      <w:r w:rsidRPr="00621F52">
        <w:rPr>
          <w:b/>
        </w:rPr>
        <w:t>Allgemeines</w:t>
      </w:r>
      <w:r w:rsidR="003846C8">
        <w:rPr>
          <w:b/>
        </w:rPr>
        <w:t xml:space="preserve"> (in Druckbuchstaben)</w:t>
      </w:r>
    </w:p>
    <w:p w:rsidR="00621F52" w:rsidRDefault="00621F52" w:rsidP="00977C7C"/>
    <w:p w:rsidR="00F10347" w:rsidRDefault="00F10347" w:rsidP="00621F52">
      <w:pPr>
        <w:tabs>
          <w:tab w:val="left" w:pos="2340"/>
          <w:tab w:val="right" w:pos="9491"/>
        </w:tabs>
      </w:pPr>
      <w:r>
        <w:t>Nachname:</w:t>
      </w:r>
      <w:r w:rsidR="00621F52">
        <w:tab/>
      </w:r>
      <w:r w:rsidR="00621F52" w:rsidRPr="00621F52">
        <w:rPr>
          <w:u w:val="single"/>
        </w:rPr>
        <w:tab/>
      </w:r>
    </w:p>
    <w:p w:rsidR="00F10347" w:rsidRDefault="00F10347" w:rsidP="00977C7C"/>
    <w:p w:rsidR="00621F52" w:rsidRDefault="00F10347" w:rsidP="00621F52">
      <w:pPr>
        <w:tabs>
          <w:tab w:val="left" w:pos="2340"/>
          <w:tab w:val="right" w:pos="9491"/>
        </w:tabs>
      </w:pPr>
      <w:r>
        <w:t>Vorname:</w:t>
      </w:r>
      <w:r w:rsidR="00621F52">
        <w:tab/>
      </w:r>
      <w:r w:rsidR="00621F52" w:rsidRPr="00621F52">
        <w:rPr>
          <w:u w:val="single"/>
        </w:rPr>
        <w:tab/>
      </w:r>
    </w:p>
    <w:p w:rsidR="00F10347" w:rsidRDefault="00F10347" w:rsidP="00977C7C"/>
    <w:p w:rsidR="00621F52" w:rsidRDefault="00D76E1F" w:rsidP="00621F52">
      <w:pPr>
        <w:tabs>
          <w:tab w:val="left" w:pos="2340"/>
          <w:tab w:val="right" w:pos="9491"/>
        </w:tabs>
      </w:pPr>
      <w:r>
        <w:t>Telefonnummer:</w:t>
      </w:r>
      <w:r w:rsidR="00621F52" w:rsidRPr="00621F52">
        <w:t xml:space="preserve"> </w:t>
      </w:r>
      <w:r w:rsidR="00621F52">
        <w:tab/>
      </w:r>
      <w:r w:rsidR="00621F52" w:rsidRPr="00621F52">
        <w:rPr>
          <w:u w:val="single"/>
        </w:rPr>
        <w:tab/>
      </w:r>
    </w:p>
    <w:p w:rsidR="00F10347" w:rsidRDefault="00F10347" w:rsidP="00977C7C"/>
    <w:p w:rsidR="000E7BD5" w:rsidRDefault="00D76E1F" w:rsidP="00553D3F">
      <w:pPr>
        <w:tabs>
          <w:tab w:val="left" w:pos="2340"/>
          <w:tab w:val="right" w:pos="9491"/>
        </w:tabs>
      </w:pPr>
      <w:r>
        <w:t xml:space="preserve">E-Mail-Adresse: </w:t>
      </w:r>
      <w:r w:rsidR="00621F52">
        <w:tab/>
      </w:r>
      <w:r w:rsidR="00621F52" w:rsidRPr="00621F52">
        <w:rPr>
          <w:u w:val="single"/>
        </w:rPr>
        <w:tab/>
      </w:r>
    </w:p>
    <w:p w:rsidR="003270C2" w:rsidRDefault="003270C2" w:rsidP="00977C7C"/>
    <w:p w:rsidR="00D76E1F" w:rsidRDefault="00D76E1F" w:rsidP="00977C7C"/>
    <w:p w:rsidR="00EB3EF3" w:rsidRPr="009A639C" w:rsidRDefault="00D76E1F" w:rsidP="00977C7C">
      <w:pPr>
        <w:rPr>
          <w:b/>
        </w:rPr>
      </w:pPr>
      <w:r>
        <w:rPr>
          <w:b/>
        </w:rPr>
        <w:t>Gruppenzugehörigkeit/ Amt</w:t>
      </w:r>
    </w:p>
    <w:p w:rsidR="0083389E" w:rsidRDefault="0083389E" w:rsidP="003270C2">
      <w:pPr>
        <w:jc w:val="both"/>
        <w:rPr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425"/>
        <w:gridCol w:w="4394"/>
        <w:gridCol w:w="299"/>
      </w:tblGrid>
      <w:tr w:rsidR="001205AC" w:rsidTr="00553D3F">
        <w:trPr>
          <w:trHeight w:val="230"/>
        </w:trPr>
        <w:tc>
          <w:tcPr>
            <w:tcW w:w="4219" w:type="dxa"/>
          </w:tcPr>
          <w:p w:rsidR="001205AC" w:rsidRPr="00364A6E" w:rsidRDefault="001205AC" w:rsidP="003270C2">
            <w:pPr>
              <w:jc w:val="both"/>
            </w:pPr>
            <w:r w:rsidRPr="00364A6E">
              <w:t>AK ALV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05AC" w:rsidRPr="00364A6E" w:rsidRDefault="001205AC" w:rsidP="003270C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5AC" w:rsidRPr="00364A6E" w:rsidRDefault="001205AC" w:rsidP="003270C2">
            <w:pPr>
              <w:jc w:val="both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205AC" w:rsidRPr="00364A6E" w:rsidRDefault="006D7061" w:rsidP="006D7061">
            <w:pPr>
              <w:jc w:val="both"/>
            </w:pPr>
            <w:r w:rsidRPr="00364A6E">
              <w:t>Sprecher*innen für FSR-koordination</w:t>
            </w:r>
          </w:p>
        </w:tc>
        <w:tc>
          <w:tcPr>
            <w:tcW w:w="299" w:type="dxa"/>
          </w:tcPr>
          <w:p w:rsidR="001205AC" w:rsidRPr="00364A6E" w:rsidRDefault="001205AC" w:rsidP="003270C2">
            <w:pPr>
              <w:jc w:val="both"/>
            </w:pPr>
          </w:p>
        </w:tc>
      </w:tr>
      <w:tr w:rsidR="001205AC" w:rsidTr="00553D3F">
        <w:trPr>
          <w:trHeight w:val="230"/>
        </w:trPr>
        <w:tc>
          <w:tcPr>
            <w:tcW w:w="4219" w:type="dxa"/>
          </w:tcPr>
          <w:p w:rsidR="001205AC" w:rsidRPr="00364A6E" w:rsidRDefault="004E363B" w:rsidP="003270C2">
            <w:pPr>
              <w:jc w:val="both"/>
            </w:pPr>
            <w:r>
              <w:t>AK Antisemitismus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05AC" w:rsidRPr="00364A6E" w:rsidRDefault="001205AC" w:rsidP="003270C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5AC" w:rsidRPr="00364A6E" w:rsidRDefault="001205AC" w:rsidP="003270C2">
            <w:pPr>
              <w:jc w:val="both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205AC" w:rsidRPr="00364A6E" w:rsidRDefault="006D7061" w:rsidP="003270C2">
            <w:pPr>
              <w:jc w:val="both"/>
            </w:pPr>
            <w:r w:rsidRPr="00364A6E">
              <w:t>Sprecher*innen für Finanzen</w:t>
            </w:r>
          </w:p>
        </w:tc>
        <w:tc>
          <w:tcPr>
            <w:tcW w:w="299" w:type="dxa"/>
          </w:tcPr>
          <w:p w:rsidR="001205AC" w:rsidRPr="00364A6E" w:rsidRDefault="001205AC" w:rsidP="003270C2">
            <w:pPr>
              <w:jc w:val="both"/>
            </w:pPr>
          </w:p>
        </w:tc>
      </w:tr>
      <w:tr w:rsidR="001205AC" w:rsidTr="00553D3F">
        <w:trPr>
          <w:trHeight w:val="230"/>
        </w:trPr>
        <w:tc>
          <w:tcPr>
            <w:tcW w:w="4219" w:type="dxa"/>
          </w:tcPr>
          <w:p w:rsidR="001205AC" w:rsidRPr="00364A6E" w:rsidRDefault="001205AC" w:rsidP="003270C2">
            <w:pPr>
              <w:jc w:val="both"/>
            </w:pPr>
            <w:r w:rsidRPr="00364A6E">
              <w:t>AK Inklusion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05AC" w:rsidRPr="00364A6E" w:rsidRDefault="001205AC" w:rsidP="003270C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5AC" w:rsidRPr="00364A6E" w:rsidRDefault="001205AC" w:rsidP="003270C2">
            <w:pPr>
              <w:jc w:val="both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205AC" w:rsidRPr="00364A6E" w:rsidRDefault="006D7061" w:rsidP="003270C2">
            <w:pPr>
              <w:jc w:val="both"/>
            </w:pPr>
            <w:r w:rsidRPr="00364A6E">
              <w:t>Sprecher*innen für Soziales</w:t>
            </w:r>
          </w:p>
        </w:tc>
        <w:tc>
          <w:tcPr>
            <w:tcW w:w="299" w:type="dxa"/>
          </w:tcPr>
          <w:p w:rsidR="001205AC" w:rsidRPr="00364A6E" w:rsidRDefault="001205AC" w:rsidP="003270C2">
            <w:pPr>
              <w:jc w:val="both"/>
            </w:pPr>
          </w:p>
        </w:tc>
      </w:tr>
      <w:tr w:rsidR="001205AC" w:rsidTr="00553D3F">
        <w:trPr>
          <w:trHeight w:val="230"/>
        </w:trPr>
        <w:tc>
          <w:tcPr>
            <w:tcW w:w="4219" w:type="dxa"/>
          </w:tcPr>
          <w:p w:rsidR="001205AC" w:rsidRPr="00364A6E" w:rsidRDefault="004E363B" w:rsidP="003270C2">
            <w:pPr>
              <w:jc w:val="both"/>
            </w:pPr>
            <w:r>
              <w:t>AK Gewerkschaftliche Arbeit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205AC" w:rsidRPr="00364A6E" w:rsidRDefault="001205AC" w:rsidP="003270C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5AC" w:rsidRPr="00364A6E" w:rsidRDefault="001205AC" w:rsidP="003270C2">
            <w:pPr>
              <w:jc w:val="both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205AC" w:rsidRPr="00364A6E" w:rsidRDefault="006D7061" w:rsidP="006D7061">
            <w:r w:rsidRPr="00364A6E">
              <w:t>Sitzungsleitende Sprecher*innen</w:t>
            </w:r>
          </w:p>
        </w:tc>
        <w:tc>
          <w:tcPr>
            <w:tcW w:w="299" w:type="dxa"/>
          </w:tcPr>
          <w:p w:rsidR="001205AC" w:rsidRPr="00364A6E" w:rsidRDefault="001205AC" w:rsidP="003270C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AK Protest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3270C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061" w:rsidRPr="00364A6E" w:rsidRDefault="006D7061" w:rsidP="003270C2">
            <w:pPr>
              <w:jc w:val="both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6D7061" w:rsidRPr="00364A6E" w:rsidRDefault="006D7061" w:rsidP="003270C2">
            <w:pPr>
              <w:jc w:val="both"/>
            </w:pPr>
            <w:r w:rsidRPr="00364A6E">
              <w:t>Vorsitzende des Sprecher*</w:t>
            </w:r>
            <w:proofErr w:type="spellStart"/>
            <w:r w:rsidRPr="00364A6E">
              <w:t>innenkollegiums</w:t>
            </w:r>
            <w:proofErr w:type="spellEnd"/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553D3F" w:rsidRPr="00364A6E" w:rsidRDefault="00553D3F" w:rsidP="003270C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AK que(e)r_einsteigen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3270C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061" w:rsidRPr="00364A6E" w:rsidRDefault="006D7061" w:rsidP="003270C2">
            <w:pPr>
              <w:jc w:val="both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D7061" w:rsidRPr="00364A6E" w:rsidRDefault="006D7061" w:rsidP="003270C2">
            <w:pPr>
              <w:jc w:val="both"/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6D7061" w:rsidRPr="00364A6E" w:rsidRDefault="006D7061" w:rsidP="003270C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9A639C" w:rsidP="00166812">
            <w:pPr>
              <w:jc w:val="both"/>
            </w:pPr>
            <w:r>
              <w:t>AK Kritische Jurist*innen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3270C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061" w:rsidRPr="00364A6E" w:rsidRDefault="006D7061" w:rsidP="003270C2">
            <w:pPr>
              <w:jc w:val="both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6D7061" w:rsidRPr="00364A6E" w:rsidRDefault="009A639C" w:rsidP="003270C2">
            <w:pPr>
              <w:jc w:val="both"/>
            </w:pPr>
            <w:r>
              <w:t>Wahlleitung</w:t>
            </w:r>
          </w:p>
        </w:tc>
        <w:tc>
          <w:tcPr>
            <w:tcW w:w="299" w:type="dxa"/>
          </w:tcPr>
          <w:p w:rsidR="006D7061" w:rsidRPr="00364A6E" w:rsidRDefault="006D7061" w:rsidP="003270C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AK Studieren mit Kind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6D7061" w:rsidRPr="00364A6E" w:rsidRDefault="009A639C" w:rsidP="00166812">
            <w:pPr>
              <w:jc w:val="both"/>
            </w:pPr>
            <w:r>
              <w:t>Wahlbüro</w:t>
            </w:r>
          </w:p>
        </w:tc>
        <w:tc>
          <w:tcPr>
            <w:tcW w:w="299" w:type="dxa"/>
          </w:tcPr>
          <w:p w:rsidR="006D7061" w:rsidRPr="00364A6E" w:rsidRDefault="006D7061" w:rsidP="003270C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AK Ökologie und Nachhaltigkeit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6D7061" w:rsidRPr="00364A6E" w:rsidRDefault="006D7061" w:rsidP="003270C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AK Uni im Kontext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AK Wohnzimmer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6D7061" w:rsidRPr="00364A6E" w:rsidRDefault="009A639C" w:rsidP="00166812">
            <w:pPr>
              <w:jc w:val="both"/>
            </w:pPr>
            <w:r>
              <w:t>Hastuzeit</w:t>
            </w:r>
          </w:p>
        </w:tc>
        <w:tc>
          <w:tcPr>
            <w:tcW w:w="299" w:type="dxa"/>
          </w:tcPr>
          <w:p w:rsidR="009A639C" w:rsidRPr="00364A6E" w:rsidRDefault="009A639C" w:rsidP="0016681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  <w:tcBorders>
              <w:bottom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  <w:r w:rsidRPr="00364A6E">
              <w:t>AK Zivilklausel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left w:val="nil"/>
              <w:bottom w:val="nil"/>
            </w:tcBorders>
          </w:tcPr>
          <w:p w:rsidR="006D7061" w:rsidRPr="00364A6E" w:rsidRDefault="00364A6E" w:rsidP="00166812">
            <w:pPr>
              <w:jc w:val="both"/>
            </w:pPr>
            <w:r w:rsidRPr="00364A6E">
              <w:t>Sonstige:_____________________________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  <w:tcBorders>
              <w:left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Referat für äußere HOPO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Referat für innere HOPO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Referat für Internationales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Referat für Soziales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Referat für Sport und Gesundheit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</w:tr>
      <w:tr w:rsidR="006D7061" w:rsidTr="00553D3F">
        <w:trPr>
          <w:trHeight w:val="230"/>
        </w:trPr>
        <w:tc>
          <w:tcPr>
            <w:tcW w:w="4219" w:type="dxa"/>
          </w:tcPr>
          <w:p w:rsidR="006D7061" w:rsidRPr="00364A6E" w:rsidRDefault="006D7061" w:rsidP="00166812">
            <w:pPr>
              <w:jc w:val="both"/>
            </w:pPr>
            <w:r w:rsidRPr="00364A6E">
              <w:t>Referat für Veranstaltungen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D7061" w:rsidRPr="00364A6E" w:rsidRDefault="006D7061" w:rsidP="00166812">
            <w:pPr>
              <w:jc w:val="both"/>
            </w:pPr>
          </w:p>
        </w:tc>
      </w:tr>
    </w:tbl>
    <w:p w:rsidR="001205AC" w:rsidRDefault="001205AC" w:rsidP="003270C2">
      <w:pPr>
        <w:jc w:val="both"/>
        <w:rPr>
          <w:u w:val="single"/>
        </w:rPr>
      </w:pPr>
    </w:p>
    <w:p w:rsidR="00621F52" w:rsidRPr="00621F52" w:rsidRDefault="00621F52" w:rsidP="00977C7C">
      <w:pPr>
        <w:rPr>
          <w:b/>
        </w:rPr>
      </w:pPr>
    </w:p>
    <w:p w:rsidR="003270C2" w:rsidRDefault="003270C2" w:rsidP="00977C7C"/>
    <w:p w:rsidR="00F10347" w:rsidRDefault="00D76E1F" w:rsidP="00977C7C">
      <w:r>
        <w:t>Ich beantrage einen Account zur Nutzung der PC-Arbeitsplätze des Studierendenrates der MLU. Alle von mir gemachten Angaben sind korrekt. Die Allgemeinen Nutzungsbedingungen für die Computer-Arbeitsplätze habe ich zur Kenntnis genommen und erkenne sie mit meiner Unterschrift an.</w:t>
      </w:r>
    </w:p>
    <w:p w:rsidR="00D76E1F" w:rsidRDefault="00D76E1F" w:rsidP="00977C7C"/>
    <w:p w:rsidR="00D76E1F" w:rsidRDefault="00D76E1F" w:rsidP="00977C7C"/>
    <w:p w:rsidR="00D76E1F" w:rsidRDefault="00D76E1F" w:rsidP="00977C7C"/>
    <w:p w:rsidR="00D76E1F" w:rsidRDefault="00D76E1F" w:rsidP="00977C7C"/>
    <w:p w:rsidR="00D76E1F" w:rsidRDefault="00D76E1F" w:rsidP="00977C7C"/>
    <w:p w:rsidR="00DE1912" w:rsidRPr="00DE1912" w:rsidRDefault="00DE1912" w:rsidP="00DE1912">
      <w:pPr>
        <w:tabs>
          <w:tab w:val="left" w:pos="2880"/>
          <w:tab w:val="left" w:pos="5040"/>
          <w:tab w:val="right" w:pos="9467"/>
        </w:tabs>
        <w:rPr>
          <w:u w:val="single"/>
        </w:rPr>
      </w:pPr>
      <w:r w:rsidRPr="00DE1912">
        <w:rPr>
          <w:u w:val="single"/>
        </w:rPr>
        <w:tab/>
      </w:r>
      <w:r w:rsidRPr="00DE1912">
        <w:tab/>
      </w:r>
      <w:r w:rsidRPr="00DE1912">
        <w:rPr>
          <w:u w:val="single"/>
        </w:rPr>
        <w:tab/>
      </w:r>
    </w:p>
    <w:p w:rsidR="00F10347" w:rsidRDefault="00F10347" w:rsidP="00DE1912">
      <w:pPr>
        <w:tabs>
          <w:tab w:val="left" w:pos="5040"/>
        </w:tabs>
      </w:pPr>
      <w:r>
        <w:t>Ort, Datum</w:t>
      </w:r>
      <w:r>
        <w:tab/>
        <w:t>Unterschrift</w:t>
      </w:r>
    </w:p>
    <w:p w:rsidR="003270C2" w:rsidRDefault="003270C2" w:rsidP="00977C7C"/>
    <w:p w:rsidR="000E7BD5" w:rsidRDefault="000E7BD5" w:rsidP="00977C7C"/>
    <w:p w:rsidR="003270C2" w:rsidRPr="003270C2" w:rsidRDefault="003270C2" w:rsidP="00977C7C">
      <w:pPr>
        <w:rPr>
          <w:b/>
        </w:rPr>
      </w:pPr>
      <w:r w:rsidRPr="003270C2">
        <w:rPr>
          <w:b/>
        </w:rPr>
        <w:t>Hinweise zum Ablauf:</w:t>
      </w:r>
    </w:p>
    <w:p w:rsidR="003270C2" w:rsidRDefault="003270C2" w:rsidP="00977C7C"/>
    <w:p w:rsidR="003270C2" w:rsidRDefault="003270C2" w:rsidP="003270C2">
      <w:pPr>
        <w:jc w:val="both"/>
      </w:pPr>
      <w:r>
        <w:t>Der vollständig ausgefüllte und unterschriebe</w:t>
      </w:r>
      <w:r w:rsidR="007E0A78">
        <w:t>ne</w:t>
      </w:r>
      <w:r>
        <w:t xml:space="preserve"> Antrag ist bitte im Hauptbüro </w:t>
      </w:r>
      <w:r w:rsidR="0083389E">
        <w:t xml:space="preserve">abzugeben. Das einmalige Erst-Passwort </w:t>
      </w:r>
      <w:r w:rsidR="009A639C">
        <w:t xml:space="preserve">wird persönlich ausgehändigt </w:t>
      </w:r>
      <w:r w:rsidR="0083389E">
        <w:t xml:space="preserve">und muss </w:t>
      </w:r>
      <w:r w:rsidR="009A639C">
        <w:t>bei der ersten</w:t>
      </w:r>
      <w:r w:rsidR="0083389E">
        <w:t xml:space="preserve"> Anmeldung im Stura-Gebäude (an einem der Computerarbeitsplätze) geändert werden</w:t>
      </w:r>
      <w:r w:rsidR="00121B30">
        <w:t>.</w:t>
      </w:r>
    </w:p>
    <w:p w:rsidR="00D76E1F" w:rsidRDefault="00D76E1F" w:rsidP="004E363B">
      <w:pPr>
        <w:tabs>
          <w:tab w:val="left" w:pos="3060"/>
          <w:tab w:val="left" w:pos="9497"/>
        </w:tabs>
      </w:pPr>
      <w:bookmarkStart w:id="0" w:name="_GoBack"/>
      <w:bookmarkEnd w:id="0"/>
    </w:p>
    <w:p w:rsidR="00D76E1F" w:rsidRDefault="00D76E1F" w:rsidP="004E363B">
      <w:pPr>
        <w:tabs>
          <w:tab w:val="left" w:pos="3060"/>
          <w:tab w:val="left" w:pos="9497"/>
        </w:tabs>
      </w:pPr>
    </w:p>
    <w:p w:rsidR="00D76E1F" w:rsidRDefault="00D76E1F" w:rsidP="004E363B">
      <w:pPr>
        <w:tabs>
          <w:tab w:val="left" w:pos="3060"/>
          <w:tab w:val="left" w:pos="9497"/>
        </w:tabs>
      </w:pPr>
    </w:p>
    <w:p w:rsidR="00553D3F" w:rsidRPr="004E363B" w:rsidRDefault="00553D3F" w:rsidP="004E363B">
      <w:pPr>
        <w:tabs>
          <w:tab w:val="left" w:pos="3060"/>
          <w:tab w:val="left" w:pos="9497"/>
        </w:tabs>
      </w:pPr>
      <w:r>
        <w:rPr>
          <w:noProof/>
          <w:lang w:eastAsia="de-DE"/>
        </w:rPr>
        <w:drawing>
          <wp:inline distT="0" distB="0" distL="0" distR="0" wp14:anchorId="4D60781C" wp14:editId="08EC9B53">
            <wp:extent cx="2394544" cy="694006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mitte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007" cy="69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D3F" w:rsidRPr="004E363B" w:rsidSect="00BC401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9D"/>
    <w:rsid w:val="000B469D"/>
    <w:rsid w:val="000E7BD5"/>
    <w:rsid w:val="001205AC"/>
    <w:rsid w:val="00121B30"/>
    <w:rsid w:val="002C5536"/>
    <w:rsid w:val="002D3142"/>
    <w:rsid w:val="002E4C7C"/>
    <w:rsid w:val="003270C2"/>
    <w:rsid w:val="00364A6E"/>
    <w:rsid w:val="0037780C"/>
    <w:rsid w:val="003846C8"/>
    <w:rsid w:val="0039159D"/>
    <w:rsid w:val="003A041D"/>
    <w:rsid w:val="003E1131"/>
    <w:rsid w:val="004E363B"/>
    <w:rsid w:val="004F7DF9"/>
    <w:rsid w:val="005154D7"/>
    <w:rsid w:val="00525422"/>
    <w:rsid w:val="00535F43"/>
    <w:rsid w:val="00553D3F"/>
    <w:rsid w:val="005C5B77"/>
    <w:rsid w:val="005E2300"/>
    <w:rsid w:val="005F2BD3"/>
    <w:rsid w:val="00621F52"/>
    <w:rsid w:val="00634129"/>
    <w:rsid w:val="006542B4"/>
    <w:rsid w:val="00696E28"/>
    <w:rsid w:val="006D7061"/>
    <w:rsid w:val="0071173D"/>
    <w:rsid w:val="007E0A78"/>
    <w:rsid w:val="0083389E"/>
    <w:rsid w:val="008919BD"/>
    <w:rsid w:val="00941FBC"/>
    <w:rsid w:val="00970968"/>
    <w:rsid w:val="00977C7C"/>
    <w:rsid w:val="009A639C"/>
    <w:rsid w:val="00A344C5"/>
    <w:rsid w:val="00AD2AB7"/>
    <w:rsid w:val="00AE1010"/>
    <w:rsid w:val="00B65A34"/>
    <w:rsid w:val="00BC401C"/>
    <w:rsid w:val="00C4640B"/>
    <w:rsid w:val="00D76E1F"/>
    <w:rsid w:val="00DE1912"/>
    <w:rsid w:val="00E47D7E"/>
    <w:rsid w:val="00EB3EF3"/>
    <w:rsid w:val="00EC324D"/>
    <w:rsid w:val="00F10347"/>
    <w:rsid w:val="00F415D3"/>
    <w:rsid w:val="00F520C8"/>
    <w:rsid w:val="00FA26C9"/>
    <w:rsid w:val="00FA355F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0BC87"/>
  <w15:docId w15:val="{E755EC94-6AF6-4FC2-BD6B-FE07A3B7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40B"/>
    <w:rPr>
      <w:rFonts w:ascii="Arial" w:eastAsia="Times New Roman" w:hAnsi="Arial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640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1034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B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B3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2\stura\Vorlagen\05%20-%20Konzeptpapi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05 - Konzeptpapier.dot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Qualitäts- und Umweltmanagement</vt:lpstr>
    </vt:vector>
  </TitlesOfParts>
  <Company>Studierendenrat der Martin-Luther-Universität Halle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Qualitäts- und Umweltmanagement</dc:title>
  <dc:subject>Ausschreibungen</dc:subject>
  <dc:creator>Niels Sören Richthof</dc:creator>
  <dc:description>Version 2002-04-11</dc:description>
  <cp:lastModifiedBy>Patricia Fromme</cp:lastModifiedBy>
  <cp:revision>23</cp:revision>
  <cp:lastPrinted>2024-12-11T11:08:00Z</cp:lastPrinted>
  <dcterms:created xsi:type="dcterms:W3CDTF">2016-01-27T15:13:00Z</dcterms:created>
  <dcterms:modified xsi:type="dcterms:W3CDTF">2024-12-11T11:22:00Z</dcterms:modified>
</cp:coreProperties>
</file>